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депутатов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</w:t>
      </w:r>
      <w:r w:rsidR="00780E39" w:rsidRPr="00CD6B7A">
        <w:rPr>
          <w:rFonts w:ascii="PT Astra Serif" w:hAnsi="PT Astra Serif"/>
          <w:bCs/>
          <w:sz w:val="28"/>
          <w:szCs w:val="28"/>
        </w:rPr>
        <w:t>а</w:t>
      </w:r>
      <w:r w:rsidR="00780E39" w:rsidRPr="00CD6B7A">
        <w:rPr>
          <w:rFonts w:ascii="PT Astra Serif" w:hAnsi="PT Astra Serif"/>
          <w:bCs/>
          <w:sz w:val="28"/>
          <w:szCs w:val="28"/>
        </w:rPr>
        <w:t>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B44C9D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7E2C67" w:rsidRDefault="007E2C67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 xml:space="preserve">Калмыцко-Мысовскойсельский </w:t>
      </w:r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Совет депутатов </w:t>
      </w:r>
    </w:p>
    <w:p w:rsidR="00E571C9" w:rsidRPr="00E571C9" w:rsidRDefault="007E2C67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 xml:space="preserve">Поспелихинского района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B44C9D" w:rsidRDefault="00B44C9D" w:rsidP="00B44C9D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E571C9" w:rsidRPr="00E571C9" w:rsidRDefault="00E571C9" w:rsidP="00B44C9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Количество лиц,замещающих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лиц,замещающих муниципал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ь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ные должности депутата представительн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полнивших обязанность по представлению сведений о доходах, расходах, об имущес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ве и обязательствах имущественного 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B44C9D" w:rsidP="007E2C67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9</w:t>
            </w: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A94" w:rsidRDefault="00BA0A94">
      <w:r>
        <w:separator/>
      </w:r>
    </w:p>
  </w:endnote>
  <w:endnote w:type="continuationSeparator" w:id="1">
    <w:p w:rsidR="00BA0A94" w:rsidRDefault="00BA0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A94" w:rsidRDefault="00BA0A94">
      <w:r>
        <w:separator/>
      </w:r>
    </w:p>
  </w:footnote>
  <w:footnote w:type="continuationSeparator" w:id="1">
    <w:p w:rsidR="00BA0A94" w:rsidRDefault="00BA0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606" w:rsidRPr="00765486" w:rsidRDefault="00343606" w:rsidP="0076548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attachedTemplate r:id="rId1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C57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37C1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6F67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530A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6F2E0C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339D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E2C67"/>
    <w:rsid w:val="007F2F7D"/>
    <w:rsid w:val="007F7B63"/>
    <w:rsid w:val="008148BA"/>
    <w:rsid w:val="00815474"/>
    <w:rsid w:val="00823457"/>
    <w:rsid w:val="00823D25"/>
    <w:rsid w:val="0082512F"/>
    <w:rsid w:val="00841004"/>
    <w:rsid w:val="008551D0"/>
    <w:rsid w:val="00862DFF"/>
    <w:rsid w:val="00863E1C"/>
    <w:rsid w:val="00876568"/>
    <w:rsid w:val="00883105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3A1F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E2BD6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44C9D"/>
    <w:rsid w:val="00B57F59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0A94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305C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93ADE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7F59"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rsid w:val="00B57F59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rsid w:val="00B57F5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rsid w:val="00B57F59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57F59"/>
  </w:style>
  <w:style w:type="paragraph" w:styleId="aa">
    <w:name w:val="caption"/>
    <w:basedOn w:val="a"/>
    <w:next w:val="a"/>
    <w:qFormat/>
    <w:rsid w:val="00B57F59"/>
    <w:pPr>
      <w:jc w:val="center"/>
    </w:pPr>
    <w:rPr>
      <w:b/>
      <w:sz w:val="28"/>
    </w:rPr>
  </w:style>
  <w:style w:type="paragraph" w:styleId="2">
    <w:name w:val="Body Text 2"/>
    <w:basedOn w:val="a"/>
    <w:link w:val="20"/>
    <w:rsid w:val="00B57F59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rsid w:val="00B57F59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rsid w:val="00B57F59"/>
    <w:pPr>
      <w:jc w:val="left"/>
    </w:pPr>
    <w:rPr>
      <w:sz w:val="16"/>
    </w:rPr>
  </w:style>
  <w:style w:type="paragraph" w:customStyle="1" w:styleId="ad">
    <w:name w:val="Адресат"/>
    <w:basedOn w:val="a"/>
    <w:rsid w:val="00B57F59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rsid w:val="00B57F59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/>
    </w:rPr>
  </w:style>
  <w:style w:type="character" w:customStyle="1" w:styleId="aff0">
    <w:name w:val="ФИО Знак"/>
    <w:link w:val="aff"/>
    <w:rsid w:val="00742204"/>
    <w:rPr>
      <w:b/>
      <w:sz w:val="24"/>
      <w:lang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30C97-795C-4CC5-84C0-0BFF8E319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АТО.dot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К-Мысы</cp:lastModifiedBy>
  <cp:revision>2</cp:revision>
  <cp:lastPrinted>2023-03-30T09:40:00Z</cp:lastPrinted>
  <dcterms:created xsi:type="dcterms:W3CDTF">2024-05-30T02:58:00Z</dcterms:created>
  <dcterms:modified xsi:type="dcterms:W3CDTF">2024-05-30T02:58:00Z</dcterms:modified>
</cp:coreProperties>
</file>